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C9" w:rsidRPr="002116C1" w:rsidRDefault="00772DC9" w:rsidP="004F29F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772DC9" w:rsidRPr="003B5445" w:rsidRDefault="00772DC9" w:rsidP="004F29F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2"/>
        <w:gridCol w:w="5174"/>
      </w:tblGrid>
      <w:tr w:rsidR="00772DC9" w:rsidRPr="00D64B5E" w:rsidTr="004F29F6">
        <w:trPr>
          <w:trHeight w:val="582"/>
        </w:trPr>
        <w:tc>
          <w:tcPr>
            <w:tcW w:w="443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5174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772DC9" w:rsidRPr="00D64B5E" w:rsidTr="004F29F6">
        <w:trPr>
          <w:trHeight w:val="440"/>
        </w:trPr>
        <w:tc>
          <w:tcPr>
            <w:tcW w:w="9606" w:type="dxa"/>
            <w:gridSpan w:val="2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440"/>
        </w:trPr>
        <w:tc>
          <w:tcPr>
            <w:tcW w:w="9606" w:type="dxa"/>
            <w:gridSpan w:val="2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440"/>
        </w:trPr>
        <w:tc>
          <w:tcPr>
            <w:tcW w:w="9606" w:type="dxa"/>
            <w:gridSpan w:val="2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772DC9" w:rsidRPr="00D64B5E" w:rsidTr="004F29F6">
        <w:trPr>
          <w:trHeight w:val="440"/>
        </w:trPr>
        <w:tc>
          <w:tcPr>
            <w:tcW w:w="9606" w:type="dxa"/>
            <w:gridSpan w:val="2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3261"/>
        <w:gridCol w:w="307"/>
      </w:tblGrid>
      <w:tr w:rsidR="00772DC9" w:rsidRPr="00D64B5E" w:rsidTr="00CC0D1C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772DC9" w:rsidRPr="00D64B5E" w:rsidTr="004F29F6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2DC9" w:rsidRPr="00D64B5E" w:rsidTr="004F29F6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Fakultāte vai</w:t>
            </w:r>
            <w:bookmarkStart w:id="0" w:name="_GoBack"/>
            <w:bookmarkEnd w:id="0"/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2DC9" w:rsidRPr="00D64B5E" w:rsidTr="004F29F6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2DC9" w:rsidRPr="00D64B5E" w:rsidTr="004F29F6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2DC9" w:rsidRPr="00D64B5E" w:rsidTr="004F29F6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72DC9" w:rsidRPr="000003DC" w:rsidRDefault="00772DC9" w:rsidP="004F29F6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" w:name="page8"/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7"/>
        <w:gridCol w:w="2358"/>
        <w:gridCol w:w="2112"/>
        <w:gridCol w:w="2408"/>
      </w:tblGrid>
      <w:tr w:rsidR="00772DC9" w:rsidRPr="00D64B5E" w:rsidTr="004F29F6">
        <w:tc>
          <w:tcPr>
            <w:tcW w:w="2737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358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12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08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772DC9" w:rsidRPr="00D64B5E" w:rsidTr="004F29F6">
        <w:trPr>
          <w:trHeight w:val="799"/>
        </w:trPr>
        <w:tc>
          <w:tcPr>
            <w:tcW w:w="2737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839"/>
        </w:trPr>
        <w:tc>
          <w:tcPr>
            <w:tcW w:w="2737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837"/>
        </w:trPr>
        <w:tc>
          <w:tcPr>
            <w:tcW w:w="2737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849"/>
        </w:trPr>
        <w:tc>
          <w:tcPr>
            <w:tcW w:w="2737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DC9" w:rsidRPr="00D64B5E" w:rsidTr="004F29F6">
        <w:trPr>
          <w:trHeight w:val="833"/>
        </w:trPr>
        <w:tc>
          <w:tcPr>
            <w:tcW w:w="2737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DC9" w:rsidRDefault="00772DC9" w:rsidP="004F29F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7"/>
        <w:gridCol w:w="2509"/>
        <w:gridCol w:w="2107"/>
        <w:gridCol w:w="2402"/>
      </w:tblGrid>
      <w:tr w:rsidR="00772DC9" w:rsidRPr="00D64B5E" w:rsidTr="00CC0D1C">
        <w:tc>
          <w:tcPr>
            <w:tcW w:w="2660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772DC9" w:rsidRPr="00D64B5E" w:rsidTr="00CC0D1C">
        <w:trPr>
          <w:trHeight w:val="649"/>
        </w:trPr>
        <w:tc>
          <w:tcPr>
            <w:tcW w:w="266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2DC9" w:rsidRPr="00D64B5E" w:rsidTr="00CC0D1C">
        <w:trPr>
          <w:trHeight w:val="715"/>
        </w:trPr>
        <w:tc>
          <w:tcPr>
            <w:tcW w:w="266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2DC9" w:rsidRPr="00D64B5E" w:rsidTr="00CC0D1C">
        <w:trPr>
          <w:trHeight w:val="697"/>
        </w:trPr>
        <w:tc>
          <w:tcPr>
            <w:tcW w:w="266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2DC9" w:rsidRPr="00D64B5E" w:rsidTr="00CC0D1C">
        <w:trPr>
          <w:trHeight w:val="692"/>
        </w:trPr>
        <w:tc>
          <w:tcPr>
            <w:tcW w:w="266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2DC9" w:rsidRPr="00D64B5E" w:rsidTr="00CC0D1C">
        <w:trPr>
          <w:trHeight w:val="703"/>
        </w:trPr>
        <w:tc>
          <w:tcPr>
            <w:tcW w:w="266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Taisnstūris 13" o:spid="_x0000_s1026" style="position:absolute;margin-left:480.65pt;margin-top:-.7pt;width:.95pt;height:.9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</w:pict>
      </w:r>
      <w:bookmarkStart w:id="2" w:name="page9"/>
      <w:bookmarkEnd w:id="2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1739"/>
        <w:gridCol w:w="1739"/>
        <w:gridCol w:w="1739"/>
        <w:gridCol w:w="2650"/>
      </w:tblGrid>
      <w:tr w:rsidR="00772DC9" w:rsidRPr="00D64B5E" w:rsidTr="004F29F6">
        <w:tc>
          <w:tcPr>
            <w:tcW w:w="1739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2650" w:type="dxa"/>
            <w:shd w:val="clear" w:color="auto" w:fill="EEECE1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772DC9" w:rsidRPr="00D64B5E" w:rsidTr="004F29F6"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2DC9" w:rsidRPr="00D64B5E" w:rsidTr="004F29F6"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2DC9" w:rsidRPr="00D64B5E" w:rsidTr="004F29F6"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2DC9" w:rsidRPr="00D64B5E" w:rsidTr="004F29F6"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772DC9" w:rsidRPr="00D64B5E" w:rsidRDefault="00772DC9" w:rsidP="00CC0D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2DC9" w:rsidRPr="000003DC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2015.gada ..................._______________</w:t>
      </w:r>
    </w:p>
    <w:p w:rsidR="00772DC9" w:rsidRDefault="00772DC9" w:rsidP="004F29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772DC9" w:rsidRPr="00193711" w:rsidRDefault="00772DC9" w:rsidP="004F29F6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72DC9" w:rsidRPr="004F29F6" w:rsidRDefault="00772DC9" w:rsidP="004F29F6"/>
    <w:sectPr w:rsidR="00772DC9" w:rsidRPr="004F29F6" w:rsidSect="004F29F6">
      <w:pgSz w:w="12240" w:h="15840"/>
      <w:pgMar w:top="993" w:right="1041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9F6"/>
    <w:rsid w:val="000003DC"/>
    <w:rsid w:val="00066074"/>
    <w:rsid w:val="00193711"/>
    <w:rsid w:val="002116C1"/>
    <w:rsid w:val="002B2B28"/>
    <w:rsid w:val="00396A1F"/>
    <w:rsid w:val="003B5445"/>
    <w:rsid w:val="004F29F6"/>
    <w:rsid w:val="00561C97"/>
    <w:rsid w:val="00772DC9"/>
    <w:rsid w:val="00926097"/>
    <w:rsid w:val="00B40F3E"/>
    <w:rsid w:val="00CC0D1C"/>
    <w:rsid w:val="00D6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F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1304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Pielikums Nr</dc:title>
  <dc:subject/>
  <dc:creator>Ligita</dc:creator>
  <cp:keywords/>
  <dc:description/>
  <cp:lastModifiedBy>Valērija Losāne</cp:lastModifiedBy>
  <cp:revision>2</cp:revision>
  <dcterms:created xsi:type="dcterms:W3CDTF">2015-06-18T11:43:00Z</dcterms:created>
  <dcterms:modified xsi:type="dcterms:W3CDTF">2015-06-18T11:43:00Z</dcterms:modified>
</cp:coreProperties>
</file>